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42C9F" w14:textId="028FC1C9" w:rsidR="00D06709" w:rsidRPr="00D1184F" w:rsidRDefault="00D06709" w:rsidP="00DF1CB4">
      <w:pPr>
        <w:rPr>
          <w:noProof/>
          <w:sz w:val="8"/>
          <w:szCs w:val="1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42"/>
        <w:gridCol w:w="284"/>
        <w:gridCol w:w="141"/>
        <w:gridCol w:w="2130"/>
        <w:gridCol w:w="138"/>
        <w:gridCol w:w="284"/>
        <w:gridCol w:w="142"/>
        <w:gridCol w:w="2126"/>
        <w:gridCol w:w="142"/>
        <w:gridCol w:w="317"/>
        <w:gridCol w:w="142"/>
        <w:gridCol w:w="958"/>
        <w:gridCol w:w="284"/>
        <w:gridCol w:w="850"/>
        <w:gridCol w:w="142"/>
        <w:gridCol w:w="317"/>
        <w:gridCol w:w="142"/>
        <w:gridCol w:w="1777"/>
      </w:tblGrid>
      <w:tr w:rsidR="00AD0DDD" w:rsidRPr="00D1184F" w14:paraId="22322699" w14:textId="77777777" w:rsidTr="005D6A0A">
        <w:trPr>
          <w:trHeight w:val="1810"/>
        </w:trPr>
        <w:tc>
          <w:tcPr>
            <w:tcW w:w="10458" w:type="dxa"/>
            <w:gridSpan w:val="18"/>
            <w:tcBorders>
              <w:bottom w:val="single" w:sz="24" w:space="0" w:color="2C3B57" w:themeColor="text2"/>
            </w:tcBorders>
          </w:tcPr>
          <w:p w14:paraId="21B0809E" w14:textId="600A0047" w:rsidR="00AD0DDD" w:rsidRPr="00D1184F" w:rsidRDefault="00665FE5" w:rsidP="00DF1CB4">
            <w:pPr>
              <w:pStyle w:val="Ttulo1"/>
              <w:rPr>
                <w:noProof/>
              </w:rPr>
            </w:pPr>
            <w:r>
              <w:rPr>
                <w:noProof/>
                <w:sz w:val="8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817A72" wp14:editId="7BBAFB99">
                      <wp:simplePos x="0" y="0"/>
                      <wp:positionH relativeFrom="column">
                        <wp:posOffset>213021</wp:posOffset>
                      </wp:positionH>
                      <wp:positionV relativeFrom="paragraph">
                        <wp:posOffset>-17780</wp:posOffset>
                      </wp:positionV>
                      <wp:extent cx="1041148" cy="1050202"/>
                      <wp:effectExtent l="0" t="0" r="26035" b="1714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1148" cy="1050202"/>
                              </a:xfrm>
                              <a:prstGeom prst="ellipse">
                                <a:avLst/>
                              </a:prstGeom>
                              <a:blipFill dpi="0"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70487C" id="Elipse 1" o:spid="_x0000_s1026" style="position:absolute;margin-left:16.75pt;margin-top:-1.4pt;width:82pt;height:8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" strokecolor="#1f3763 [1604]" strokeweight="1pt">
                      <v:fill r:id="rId11" o:title="" recolor="t" rotate="t" type="frame"/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</w:rPr>
              <w:t>Luis González</w:t>
            </w:r>
          </w:p>
          <w:p w14:paraId="0B42F15D" w14:textId="552A179B" w:rsidR="00AD0DDD" w:rsidRPr="00D1184F" w:rsidRDefault="00665FE5" w:rsidP="00DF1CB4">
            <w:pPr>
              <w:pStyle w:val="Ttulo2"/>
              <w:rPr>
                <w:noProof/>
              </w:rPr>
            </w:pPr>
            <w:r>
              <w:rPr>
                <w:noProof/>
              </w:rPr>
              <w:t>Contable</w:t>
            </w:r>
          </w:p>
        </w:tc>
      </w:tr>
      <w:tr w:rsidR="00AD0DDD" w:rsidRPr="00D1184F" w14:paraId="7C5F8C95" w14:textId="77777777" w:rsidTr="005D6A0A">
        <w:trPr>
          <w:trHeight w:val="149"/>
        </w:trPr>
        <w:tc>
          <w:tcPr>
            <w:tcW w:w="10458" w:type="dxa"/>
            <w:gridSpan w:val="18"/>
            <w:tcBorders>
              <w:top w:val="single" w:sz="24" w:space="0" w:color="2C3B57" w:themeColor="text2"/>
            </w:tcBorders>
            <w:vAlign w:val="center"/>
          </w:tcPr>
          <w:p w14:paraId="78FF7CB1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F5561" w:rsidRPr="00D1184F" w14:paraId="5921CE16" w14:textId="77777777" w:rsidTr="005D6A0A">
        <w:trPr>
          <w:trHeight w:val="314"/>
        </w:trPr>
        <w:tc>
          <w:tcPr>
            <w:tcW w:w="142" w:type="dxa"/>
            <w:vAlign w:val="center"/>
          </w:tcPr>
          <w:p w14:paraId="78A11AC0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578C23DF" w14:textId="77777777" w:rsidR="005F5561" w:rsidRPr="00D1184F" w:rsidRDefault="005F5561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T</w:t>
            </w:r>
          </w:p>
        </w:tc>
        <w:tc>
          <w:tcPr>
            <w:tcW w:w="141" w:type="dxa"/>
            <w:vAlign w:val="center"/>
          </w:tcPr>
          <w:p w14:paraId="3649000C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30" w:type="dxa"/>
            <w:vAlign w:val="center"/>
          </w:tcPr>
          <w:p w14:paraId="2993A4A0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494620162"/>
                <w:placeholder>
                  <w:docPart w:val="6A399AEF662E4F46B1F64F372EF09FC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[Teléfono]</w:t>
                </w:r>
              </w:sdtContent>
            </w:sdt>
          </w:p>
        </w:tc>
        <w:tc>
          <w:tcPr>
            <w:tcW w:w="138" w:type="dxa"/>
            <w:vAlign w:val="center"/>
          </w:tcPr>
          <w:p w14:paraId="201F66EB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84" w:type="dxa"/>
            <w:shd w:val="clear" w:color="auto" w:fill="2C3B57" w:themeFill="text2"/>
            <w:vAlign w:val="center"/>
          </w:tcPr>
          <w:p w14:paraId="6FBC0236" w14:textId="77777777" w:rsidR="005F5561" w:rsidRPr="00D1184F" w:rsidRDefault="00D1184F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C</w:t>
            </w:r>
          </w:p>
        </w:tc>
        <w:tc>
          <w:tcPr>
            <w:tcW w:w="142" w:type="dxa"/>
            <w:vAlign w:val="center"/>
          </w:tcPr>
          <w:p w14:paraId="1AADBE57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126" w:type="dxa"/>
            <w:vAlign w:val="center"/>
          </w:tcPr>
          <w:p w14:paraId="166BD8AA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1602531064"/>
                <w:placeholder>
                  <w:docPart w:val="CD1369B95D8C485695F11BCE611F5303"/>
                </w:placeholder>
                <w:temporary/>
                <w:showingPlcHdr/>
                <w15:appearance w15:val="hidden"/>
              </w:sdtPr>
              <w:sdtContent>
                <w:r w:rsidR="00A520FA" w:rsidRPr="00D1184F">
                  <w:rPr>
                    <w:noProof/>
                    <w:lang w:bidi="es-ES"/>
                  </w:rPr>
                  <w:t>Correo electrónico</w:t>
                </w:r>
              </w:sdtContent>
            </w:sdt>
          </w:p>
        </w:tc>
        <w:tc>
          <w:tcPr>
            <w:tcW w:w="142" w:type="dxa"/>
            <w:vAlign w:val="center"/>
          </w:tcPr>
          <w:p w14:paraId="4263A90E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045959E1" w14:textId="77777777" w:rsidR="005F5561" w:rsidRPr="00D1184F" w:rsidRDefault="00AD6FA4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D</w:t>
            </w:r>
          </w:p>
        </w:tc>
        <w:tc>
          <w:tcPr>
            <w:tcW w:w="142" w:type="dxa"/>
            <w:vAlign w:val="center"/>
          </w:tcPr>
          <w:p w14:paraId="72D9AD67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2092" w:type="dxa"/>
            <w:gridSpan w:val="3"/>
            <w:vAlign w:val="center"/>
          </w:tcPr>
          <w:p w14:paraId="23DE501D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1612314428"/>
                <w:placeholder>
                  <w:docPart w:val="EECED11B50774AF2A9D11492E72CA323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[Dirección]</w:t>
                </w:r>
              </w:sdtContent>
            </w:sdt>
          </w:p>
        </w:tc>
        <w:tc>
          <w:tcPr>
            <w:tcW w:w="142" w:type="dxa"/>
            <w:vAlign w:val="center"/>
          </w:tcPr>
          <w:p w14:paraId="22B44094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317" w:type="dxa"/>
            <w:shd w:val="clear" w:color="auto" w:fill="2C3B57" w:themeFill="text2"/>
            <w:vAlign w:val="center"/>
          </w:tcPr>
          <w:p w14:paraId="781E31A6" w14:textId="77777777" w:rsidR="005F5561" w:rsidRPr="00D1184F" w:rsidRDefault="00D1184F" w:rsidP="00DF1CB4">
            <w:pPr>
              <w:jc w:val="center"/>
              <w:rPr>
                <w:rStyle w:val="nfasis"/>
                <w:noProof/>
              </w:rPr>
            </w:pPr>
            <w:r w:rsidRPr="00D1184F">
              <w:rPr>
                <w:rStyle w:val="nfasis"/>
                <w:noProof/>
                <w:lang w:bidi="es-ES"/>
              </w:rPr>
              <w:t>S</w:t>
            </w:r>
          </w:p>
        </w:tc>
        <w:tc>
          <w:tcPr>
            <w:tcW w:w="142" w:type="dxa"/>
            <w:vAlign w:val="center"/>
          </w:tcPr>
          <w:p w14:paraId="39639CE0" w14:textId="77777777" w:rsidR="005F5561" w:rsidRPr="00D1184F" w:rsidRDefault="005F5561" w:rsidP="00DF1CB4">
            <w:pPr>
              <w:rPr>
                <w:noProof/>
              </w:rPr>
            </w:pPr>
          </w:p>
        </w:tc>
        <w:tc>
          <w:tcPr>
            <w:tcW w:w="1777" w:type="dxa"/>
            <w:vAlign w:val="center"/>
          </w:tcPr>
          <w:p w14:paraId="3D8602AF" w14:textId="77777777" w:rsidR="005F5561" w:rsidRPr="00D1184F" w:rsidRDefault="00000000" w:rsidP="00DF1CB4">
            <w:pPr>
              <w:rPr>
                <w:noProof/>
              </w:rPr>
            </w:pPr>
            <w:sdt>
              <w:sdtPr>
                <w:rPr>
                  <w:noProof/>
                </w:rPr>
                <w:id w:val="-742946326"/>
                <w:placeholder>
                  <w:docPart w:val="BB9351EA179849408199DB33025AC30A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[Sitio web]</w:t>
                </w:r>
              </w:sdtContent>
            </w:sdt>
          </w:p>
        </w:tc>
      </w:tr>
      <w:tr w:rsidR="00AD0DDD" w:rsidRPr="00D1184F" w14:paraId="7A95D01D" w14:textId="77777777" w:rsidTr="005D6A0A">
        <w:trPr>
          <w:trHeight w:val="161"/>
        </w:trPr>
        <w:tc>
          <w:tcPr>
            <w:tcW w:w="10458" w:type="dxa"/>
            <w:gridSpan w:val="18"/>
            <w:tcBorders>
              <w:bottom w:val="single" w:sz="24" w:space="0" w:color="CADEE5" w:themeColor="background2"/>
            </w:tcBorders>
            <w:vAlign w:val="center"/>
          </w:tcPr>
          <w:p w14:paraId="00EC0C05" w14:textId="77777777" w:rsidR="00AD0DDD" w:rsidRPr="00D1184F" w:rsidRDefault="00AD0DDD" w:rsidP="00DF1CB4">
            <w:pPr>
              <w:rPr>
                <w:noProof/>
              </w:rPr>
            </w:pPr>
          </w:p>
        </w:tc>
      </w:tr>
      <w:tr w:rsidR="00560EA0" w:rsidRPr="00D1184F" w14:paraId="1F75160B" w14:textId="77777777" w:rsidTr="005D6A0A">
        <w:trPr>
          <w:trHeight w:val="174"/>
        </w:trPr>
        <w:tc>
          <w:tcPr>
            <w:tcW w:w="6946" w:type="dxa"/>
            <w:gridSpan w:val="12"/>
            <w:vMerge w:val="restart"/>
            <w:tcBorders>
              <w:top w:val="single" w:sz="24" w:space="0" w:color="CADEE5" w:themeColor="background2"/>
              <w:bottom w:val="single" w:sz="8" w:space="0" w:color="2C3B57" w:themeColor="text2"/>
            </w:tcBorders>
            <w:vAlign w:val="bottom"/>
          </w:tcPr>
          <w:p w14:paraId="605DE07F" w14:textId="77777777" w:rsidR="00560EA0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723336852"/>
                <w:placeholder>
                  <w:docPart w:val="5B86CA4B0CAB4A48BDD33670DB2F0D7E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Objetivo</w:t>
                </w:r>
              </w:sdtContent>
            </w:sdt>
          </w:p>
        </w:tc>
        <w:tc>
          <w:tcPr>
            <w:tcW w:w="284" w:type="dxa"/>
            <w:vMerge w:val="restart"/>
            <w:tcBorders>
              <w:top w:val="single" w:sz="24" w:space="0" w:color="CADEE5" w:themeColor="background2"/>
            </w:tcBorders>
            <w:vAlign w:val="bottom"/>
          </w:tcPr>
          <w:p w14:paraId="0C7A462D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tcBorders>
              <w:top w:val="single" w:sz="24" w:space="0" w:color="CADEE5" w:themeColor="background2"/>
            </w:tcBorders>
            <w:vAlign w:val="bottom"/>
          </w:tcPr>
          <w:p w14:paraId="49E2DE40" w14:textId="77777777" w:rsidR="00560EA0" w:rsidRPr="00D1184F" w:rsidRDefault="00560EA0" w:rsidP="00DF1CB4">
            <w:pPr>
              <w:rPr>
                <w:noProof/>
              </w:rPr>
            </w:pPr>
          </w:p>
        </w:tc>
      </w:tr>
      <w:tr w:rsidR="00560EA0" w:rsidRPr="00D1184F" w14:paraId="24CAA250" w14:textId="77777777" w:rsidTr="00665FE5">
        <w:trPr>
          <w:trHeight w:val="426"/>
        </w:trPr>
        <w:tc>
          <w:tcPr>
            <w:tcW w:w="6946" w:type="dxa"/>
            <w:gridSpan w:val="12"/>
            <w:vMerge/>
            <w:tcBorders>
              <w:bottom w:val="single" w:sz="8" w:space="0" w:color="2C3B57" w:themeColor="text2"/>
            </w:tcBorders>
            <w:vAlign w:val="bottom"/>
          </w:tcPr>
          <w:p w14:paraId="69DB60D6" w14:textId="77777777" w:rsidR="00560EA0" w:rsidRPr="00D1184F" w:rsidRDefault="00560EA0" w:rsidP="00DF1CB4">
            <w:pPr>
              <w:pStyle w:val="Ttulo3"/>
              <w:rPr>
                <w:noProof/>
              </w:rPr>
            </w:pPr>
          </w:p>
        </w:tc>
        <w:tc>
          <w:tcPr>
            <w:tcW w:w="284" w:type="dxa"/>
            <w:vMerge/>
            <w:vAlign w:val="bottom"/>
          </w:tcPr>
          <w:p w14:paraId="201EDE77" w14:textId="77777777" w:rsidR="00560EA0" w:rsidRPr="00D1184F" w:rsidRDefault="00560EA0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shd w:val="clear" w:color="auto" w:fill="D9E2F3" w:themeFill="accent1" w:themeFillTint="33"/>
            <w:vAlign w:val="bottom"/>
          </w:tcPr>
          <w:p w14:paraId="5B494436" w14:textId="77777777" w:rsidR="00560EA0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2075571490"/>
                <w:placeholder>
                  <w:docPart w:val="BC86465016E04E909DBF0265C653B28F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Formación</w:t>
                </w:r>
              </w:sdtContent>
            </w:sdt>
          </w:p>
        </w:tc>
      </w:tr>
      <w:tr w:rsidR="00AD6FA4" w:rsidRPr="00D1184F" w14:paraId="18E0EB08" w14:textId="77777777" w:rsidTr="00665FE5">
        <w:trPr>
          <w:trHeight w:val="168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CC1909C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87214289"/>
                <w:placeholder>
                  <w:docPart w:val="91E0A4BF2191474AA2EC6CC312C2DDDB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[Reemplace esta frase por su objetivo laboral. Para reemplazar un texto de sugerencia por el suyo, seleccione una línea de texto y comience a escribir. Para obtener mejores resultados al seleccionar un texto para copiar o reemplazar, no incluya ningún espacio a la derecha de los caracteres de la selección.]</w:t>
                </w:r>
              </w:sdtContent>
            </w:sdt>
          </w:p>
        </w:tc>
        <w:tc>
          <w:tcPr>
            <w:tcW w:w="284" w:type="dxa"/>
            <w:vMerge w:val="restart"/>
            <w:vAlign w:val="center"/>
          </w:tcPr>
          <w:p w14:paraId="78D57753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 w:val="restart"/>
            <w:shd w:val="clear" w:color="auto" w:fill="D9E2F3" w:themeFill="accent1" w:themeFillTint="33"/>
          </w:tcPr>
          <w:p w14:paraId="304FB65F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51066530"/>
                <w:placeholder>
                  <w:docPart w:val="376B21DF22FB428BA0BAB56F4C1212C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[Nombre de la institución]</w:t>
                </w:r>
              </w:sdtContent>
            </w:sdt>
          </w:p>
          <w:p w14:paraId="7D1420DE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083DD3FF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2037544711"/>
                <w:placeholder>
                  <w:docPart w:val="B562CECEB8174D468D5B68440DAAAF2F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[Ciudad]</w:t>
                </w:r>
              </w:sdtContent>
            </w:sdt>
          </w:p>
          <w:p w14:paraId="46FA8E1D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152ADC62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500509284"/>
                <w:placeholder>
                  <w:docPart w:val="0C14339974C540B2AB04086256055718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[Estado]</w:t>
                </w:r>
              </w:sdtContent>
            </w:sdt>
          </w:p>
          <w:p w14:paraId="28555A05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6D6B310E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583571462"/>
                <w:placeholder>
                  <w:docPart w:val="82A68FE57993415EA5B2637CCC748FE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[Aquí puede indicar su calificación media y escribir un resumen breve de los trabajos de clase, los premios y las matrículas de honor relevantes.]</w:t>
                </w:r>
              </w:sdtContent>
            </w:sdt>
          </w:p>
          <w:p w14:paraId="4445CB9D" w14:textId="77777777" w:rsidR="00AD6FA4" w:rsidRPr="00D1184F" w:rsidRDefault="00AD6FA4" w:rsidP="00DF1CB4">
            <w:pPr>
              <w:pStyle w:val="Texto"/>
              <w:rPr>
                <w:noProof/>
              </w:rPr>
            </w:pPr>
          </w:p>
          <w:p w14:paraId="44A124AB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  <w:lang w:eastAsia="en-AU"/>
                </w:rPr>
                <w:id w:val="2131589075"/>
                <w:placeholder>
                  <w:docPart w:val="6A95666428D24586BE15BF6D59DB15F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APTITUDES CLAVE</w:t>
                </w:r>
              </w:sdtContent>
            </w:sdt>
          </w:p>
          <w:sdt>
            <w:sdtPr>
              <w:rPr>
                <w:noProof/>
              </w:rPr>
              <w:id w:val="-144128603"/>
              <w:placeholder>
                <w:docPart w:val="E6F02DAFF0C84A03A67A5EDDF3EFA35A"/>
              </w:placeholder>
              <w:temporary/>
              <w:showingPlcHdr/>
              <w15:appearance w15:val="hidden"/>
            </w:sdtPr>
            <w:sdtContent>
              <w:p w14:paraId="75089DC4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Marketing</w:t>
                </w:r>
              </w:p>
              <w:p w14:paraId="66996CC0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Administración de proyectos</w:t>
                </w:r>
              </w:p>
              <w:p w14:paraId="26EDE807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Planificación presupuestaria</w:t>
                </w:r>
              </w:p>
              <w:p w14:paraId="0FEB2C10" w14:textId="77777777" w:rsidR="002D3AB8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Redes sociales</w:t>
                </w:r>
              </w:p>
              <w:p w14:paraId="4C061B48" w14:textId="77777777" w:rsidR="00AD6FA4" w:rsidRPr="00D1184F" w:rsidRDefault="002D3AB8" w:rsidP="00DF1CB4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Planeación</w:t>
                </w:r>
              </w:p>
            </w:sdtContent>
          </w:sdt>
          <w:p w14:paraId="21517F36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387539318"/>
                <w:placeholder>
                  <w:docPart w:val="66B0FF7012AB4BA09392AFBDD83AA1C1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PREMIOS</w:t>
                </w:r>
              </w:sdtContent>
            </w:sdt>
          </w:p>
          <w:sdt>
            <w:sdtPr>
              <w:rPr>
                <w:noProof/>
              </w:rPr>
              <w:id w:val="-328057174"/>
              <w:placeholder>
                <w:docPart w:val="3A71D5DBDEA8453AB78715AD6E0E509D"/>
              </w:placeholder>
              <w:temporary/>
              <w:showingPlcHdr/>
              <w15:appearance w15:val="hidden"/>
            </w:sdtPr>
            <w:sdtContent>
              <w:p w14:paraId="296C6902" w14:textId="22BB1557" w:rsidR="00665FE5" w:rsidRPr="00D1184F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EMPLEADO DEL MES</w:t>
                </w:r>
              </w:p>
              <w:p w14:paraId="3F05365C" w14:textId="77777777" w:rsidR="00665FE5" w:rsidRPr="00D1184F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LIDERAZGO</w:t>
                </w:r>
              </w:p>
              <w:p w14:paraId="46034FF2" w14:textId="77777777" w:rsidR="00665FE5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MEJOR RENDIMIENTO</w:t>
                </w:r>
              </w:p>
            </w:sdtContent>
          </w:sdt>
          <w:sdt>
            <w:sdtPr>
              <w:rPr>
                <w:noProof/>
              </w:rPr>
              <w:id w:val="409661174"/>
              <w:placeholder>
                <w:docPart w:val="F4E16977BA1D42B1AD1659EAF306B2A3"/>
              </w:placeholder>
              <w:temporary/>
              <w:showingPlcHdr/>
              <w15:appearance w15:val="hidden"/>
            </w:sdtPr>
            <w:sdtContent>
              <w:p w14:paraId="7E2E79A7" w14:textId="77777777" w:rsidR="00665FE5" w:rsidRPr="00D1184F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EMPLEADO DEL MES</w:t>
                </w:r>
              </w:p>
              <w:p w14:paraId="57FDEDB5" w14:textId="77777777" w:rsidR="00665FE5" w:rsidRPr="00D1184F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LIDERAZGO</w:t>
                </w:r>
              </w:p>
              <w:p w14:paraId="43952447" w14:textId="77777777" w:rsidR="00665FE5" w:rsidRDefault="00665FE5" w:rsidP="00665FE5">
                <w:pPr>
                  <w:pStyle w:val="Prrafodelista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PREMIO DE MEJOR RENDIMIENTO</w:t>
                </w:r>
              </w:p>
            </w:sdtContent>
          </w:sdt>
          <w:p w14:paraId="745FC3A1" w14:textId="65A61104" w:rsidR="00AD6FA4" w:rsidRPr="00D1184F" w:rsidRDefault="00AD6FA4" w:rsidP="00665FE5">
            <w:pPr>
              <w:ind w:left="173"/>
              <w:rPr>
                <w:noProof/>
              </w:rPr>
            </w:pPr>
          </w:p>
        </w:tc>
      </w:tr>
      <w:tr w:rsidR="00AD6FA4" w:rsidRPr="00D1184F" w14:paraId="00B13053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7A548FB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813675065"/>
                <w:placeholder>
                  <w:docPart w:val="609C61F37FB74BAD9F5E9C71F9B67CFB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Experiencia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6AED8C10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36233B92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0BD8FF9" w14:textId="77777777" w:rsidTr="00665FE5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2897A34A" w14:textId="77777777" w:rsidR="00AD6FA4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-1919854128"/>
                <w:placeholder>
                  <w:docPart w:val="D563EEDAD51A483183DF2AE6722AF86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5C601E21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779303726"/>
                <w:placeholder>
                  <w:docPart w:val="A09BA19BF5A4483B8915AC5418986EBF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[Cargo] • [Puesto] • [Nombre de la empresa]</w:t>
                </w:r>
              </w:sdtContent>
            </w:sdt>
          </w:p>
          <w:p w14:paraId="6E70D1EE" w14:textId="77777777" w:rsidR="00AD6FA4" w:rsidRPr="00D1184F" w:rsidRDefault="00AD6FA4" w:rsidP="00DF1CB4">
            <w:pPr>
              <w:pStyle w:val="Fechas"/>
              <w:rPr>
                <w:noProof/>
              </w:rPr>
            </w:pPr>
          </w:p>
          <w:p w14:paraId="79329C3B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25430856"/>
                <w:placeholder>
                  <w:docPart w:val="402B5DD0A93742F5A0E3F6BB2353CAE9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25A07E8B" w14:textId="77777777" w:rsidR="00FA4DB0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376248628"/>
                <w:placeholder>
                  <w:docPart w:val="402B5DD0A93742F5A0E3F6BB2353CAE9"/>
                </w:placeholder>
                <w:temporary/>
                <w:showingPlcHdr/>
                <w15:appearance w15:val="hidden"/>
              </w:sdtPr>
              <w:sdtContent>
                <w:r w:rsidR="00D1184F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19235EC2" w14:textId="77777777" w:rsidR="00AD6FA4" w:rsidRPr="00D1184F" w:rsidRDefault="00FA4DB0" w:rsidP="00DF1CB4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7CF6FE28" w14:textId="77777777" w:rsidR="00FA4DB0" w:rsidRPr="00D1184F" w:rsidRDefault="00000000" w:rsidP="00DF1CB4">
            <w:pPr>
              <w:pStyle w:val="Fechas"/>
              <w:rPr>
                <w:noProof/>
              </w:rPr>
            </w:pPr>
            <w:sdt>
              <w:sdtPr>
                <w:rPr>
                  <w:noProof/>
                </w:rPr>
                <w:id w:val="1194957147"/>
                <w:placeholder>
                  <w:docPart w:val="0367DB2799DF4826A9FB7CB63165D70D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2A8141E3" w14:textId="77777777" w:rsidR="00FA4DB0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1723587715"/>
                <w:placeholder>
                  <w:docPart w:val="0367DB2799DF4826A9FB7CB63165D70D"/>
                </w:placeholder>
                <w:temporary/>
                <w:showingPlcHdr/>
                <w15:appearance w15:val="hidden"/>
              </w:sdtPr>
              <w:sdtContent>
                <w:r w:rsidR="00D1184F" w:rsidRPr="00D1184F">
                  <w:rPr>
                    <w:noProof/>
                    <w:lang w:bidi="es-ES"/>
                  </w:rPr>
                  <w:t>[Fecha de inicio] – [Fecha de finalización]</w:t>
                </w:r>
              </w:sdtContent>
            </w:sdt>
          </w:p>
          <w:p w14:paraId="3BC976F5" w14:textId="77777777" w:rsidR="00AD6FA4" w:rsidRPr="00D1184F" w:rsidRDefault="00FA4DB0" w:rsidP="00DF1CB4">
            <w:pPr>
              <w:pStyle w:val="Fechas"/>
              <w:rPr>
                <w:noProof/>
              </w:rPr>
            </w:pPr>
            <w:r w:rsidRPr="00D1184F">
              <w:rPr>
                <w:noProof/>
                <w:lang w:bidi="es-ES"/>
              </w:rPr>
              <w:t xml:space="preserve"> </w:t>
            </w:r>
          </w:p>
          <w:p w14:paraId="3AE57882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-301624784"/>
                <w:placeholder>
                  <w:docPart w:val="08DF81895F344B508667E35222F1E8AE"/>
                </w:placeholder>
                <w:temporary/>
                <w:showingPlcHdr/>
                <w15:appearance w15:val="hidden"/>
              </w:sdtPr>
              <w:sdtContent>
                <w:r w:rsidR="00FA4DB0" w:rsidRPr="00D1184F">
                  <w:rPr>
                    <w:noProof/>
                    <w:lang w:bidi="es-ES"/>
                  </w:rPr>
                  <w:t>[Escriba un breve resumen de sus principales responsabilidades y sus logros más destacados aquí.]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104CF576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371685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6296068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63493BB7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1530558845"/>
                <w:placeholder>
                  <w:docPart w:val="88E3C321CEEE4FB9B79B987CBD4DAB83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Comunicación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0B84C9C7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003D9929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0A5B26E" w14:textId="77777777" w:rsidTr="00665FE5">
        <w:trPr>
          <w:trHeight w:val="56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C645D90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909275201"/>
                <w:placeholder>
                  <w:docPart w:val="AC74FD9844DE4310990CD780D0F07485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[Recibió críticas muy positivas con su presentación.</w:t>
                </w:r>
                <w:r w:rsidR="002D3AB8" w:rsidRPr="00D1184F">
                  <w:rPr>
                    <w:noProof/>
                    <w:lang w:bidi="es-ES"/>
                  </w:rPr>
                  <w:br/>
                  <w:t xml:space="preserve">No sea tímido al respecto. </w:t>
                </w:r>
                <w:r w:rsidR="002D3AB8" w:rsidRPr="00D1184F">
                  <w:rPr>
                    <w:noProof/>
                    <w:lang w:bidi="es-ES"/>
                  </w:rPr>
                  <w:br/>
                  <w:t>Aquí es donde tiene que demostrar lo bien que trabaja y colabora con los demás.]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1660EC5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3514A8C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6ACC76D3" w14:textId="77777777" w:rsidTr="00665FE5">
        <w:trPr>
          <w:trHeight w:val="624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0FBAF58A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1845886759"/>
                <w:placeholder>
                  <w:docPart w:val="6A8A3B4C6B1F4EDEA722BAAF9F8155F5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Liderazgo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126A5EDE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15C612D0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58A70231" w14:textId="77777777" w:rsidTr="00665FE5">
        <w:trPr>
          <w:trHeight w:val="624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sdt>
            <w:sdtPr>
              <w:rPr>
                <w:noProof/>
              </w:rPr>
              <w:id w:val="-642964463"/>
              <w:placeholder>
                <w:docPart w:val="2EEC72255E0D45C2853A645D8AA0494D"/>
              </w:placeholder>
              <w:temporary/>
              <w:showingPlcHdr/>
              <w15:appearance w15:val="hidden"/>
            </w:sdtPr>
            <w:sdtContent>
              <w:p w14:paraId="40F75E82" w14:textId="77777777" w:rsidR="002D3AB8" w:rsidRPr="00D1184F" w:rsidRDefault="002D3AB8" w:rsidP="00DF1CB4">
                <w:pPr>
                  <w:pStyle w:val="Texto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[¿Es el presidente de una fraternidad o comunidad, o el responsable de su organización benéfica favorita?</w:t>
                </w:r>
              </w:p>
              <w:p w14:paraId="6CF183C1" w14:textId="77777777" w:rsidR="00AD6FA4" w:rsidRPr="00D1184F" w:rsidRDefault="002D3AB8" w:rsidP="00DF1CB4">
                <w:pPr>
                  <w:pStyle w:val="Texto"/>
                  <w:rPr>
                    <w:noProof/>
                  </w:rPr>
                </w:pPr>
                <w:r w:rsidRPr="00D1184F">
                  <w:rPr>
                    <w:noProof/>
                    <w:lang w:bidi="es-ES"/>
                  </w:rPr>
                  <w:t>Entonces es un líder nato, las cosas como son.]</w:t>
                </w:r>
              </w:p>
            </w:sdtContent>
          </w:sdt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08587DD9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45E0B5B0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242065B2" w14:textId="77777777" w:rsidTr="00665FE5">
        <w:trPr>
          <w:trHeight w:val="567"/>
        </w:trPr>
        <w:tc>
          <w:tcPr>
            <w:tcW w:w="6946" w:type="dxa"/>
            <w:gridSpan w:val="12"/>
            <w:tcBorders>
              <w:bottom w:val="single" w:sz="8" w:space="0" w:color="2C3B57" w:themeColor="text2"/>
            </w:tcBorders>
            <w:vAlign w:val="bottom"/>
          </w:tcPr>
          <w:p w14:paraId="1A0C092A" w14:textId="77777777" w:rsidR="00AD6FA4" w:rsidRPr="00D1184F" w:rsidRDefault="00000000" w:rsidP="00DF1CB4">
            <w:pPr>
              <w:pStyle w:val="Ttulo3"/>
              <w:rPr>
                <w:noProof/>
              </w:rPr>
            </w:pPr>
            <w:sdt>
              <w:sdtPr>
                <w:rPr>
                  <w:noProof/>
                </w:rPr>
                <w:id w:val="-394892997"/>
                <w:placeholder>
                  <w:docPart w:val="9238EC32EE8949C7AB75E7A4FBAE1F44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Referencias</w:t>
                </w:r>
              </w:sdtContent>
            </w:sdt>
          </w:p>
        </w:tc>
        <w:tc>
          <w:tcPr>
            <w:tcW w:w="284" w:type="dxa"/>
            <w:vMerge/>
            <w:tcBorders>
              <w:bottom w:val="single" w:sz="8" w:space="0" w:color="2C3B57" w:themeColor="text2"/>
            </w:tcBorders>
            <w:vAlign w:val="center"/>
          </w:tcPr>
          <w:p w14:paraId="5AC8514B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51E39D8F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46C241A3" w14:textId="77777777" w:rsidTr="00665FE5">
        <w:trPr>
          <w:trHeight w:val="797"/>
        </w:trPr>
        <w:tc>
          <w:tcPr>
            <w:tcW w:w="6946" w:type="dxa"/>
            <w:gridSpan w:val="12"/>
            <w:tcBorders>
              <w:top w:val="single" w:sz="8" w:space="0" w:color="2C3B57" w:themeColor="text2"/>
            </w:tcBorders>
          </w:tcPr>
          <w:p w14:paraId="09EA22FA" w14:textId="77777777" w:rsidR="00AD6FA4" w:rsidRPr="00D1184F" w:rsidRDefault="00000000" w:rsidP="00DF1CB4">
            <w:pPr>
              <w:pStyle w:val="Texto"/>
              <w:rPr>
                <w:noProof/>
              </w:rPr>
            </w:pPr>
            <w:sdt>
              <w:sdtPr>
                <w:rPr>
                  <w:noProof/>
                </w:rPr>
                <w:id w:val="157199312"/>
                <w:placeholder>
                  <w:docPart w:val="1DF9512F6C5741E293568CD7C6CC70CF"/>
                </w:placeholder>
                <w:temporary/>
                <w:showingPlcHdr/>
                <w15:appearance w15:val="hidden"/>
              </w:sdtPr>
              <w:sdtContent>
                <w:r w:rsidR="002D3AB8" w:rsidRPr="00D1184F">
                  <w:rPr>
                    <w:noProof/>
                    <w:lang w:bidi="es-ES"/>
                  </w:rPr>
                  <w:t>[Disponible bajo solicitud.]</w:t>
                </w:r>
              </w:sdtContent>
            </w:sdt>
          </w:p>
        </w:tc>
        <w:tc>
          <w:tcPr>
            <w:tcW w:w="284" w:type="dxa"/>
            <w:vMerge/>
            <w:tcBorders>
              <w:top w:val="single" w:sz="8" w:space="0" w:color="2C3B57" w:themeColor="text2"/>
            </w:tcBorders>
            <w:vAlign w:val="center"/>
          </w:tcPr>
          <w:p w14:paraId="764C84F8" w14:textId="77777777" w:rsidR="00AD6FA4" w:rsidRPr="00D1184F" w:rsidRDefault="00AD6FA4" w:rsidP="00DF1CB4">
            <w:pPr>
              <w:rPr>
                <w:noProof/>
              </w:rPr>
            </w:pPr>
          </w:p>
        </w:tc>
        <w:tc>
          <w:tcPr>
            <w:tcW w:w="3228" w:type="dxa"/>
            <w:gridSpan w:val="5"/>
            <w:vMerge/>
            <w:shd w:val="clear" w:color="auto" w:fill="D9E2F3" w:themeFill="accent1" w:themeFillTint="33"/>
            <w:vAlign w:val="center"/>
          </w:tcPr>
          <w:p w14:paraId="7096081D" w14:textId="77777777" w:rsidR="00AD6FA4" w:rsidRPr="00D1184F" w:rsidRDefault="00AD6FA4" w:rsidP="00DF1CB4">
            <w:pPr>
              <w:rPr>
                <w:noProof/>
              </w:rPr>
            </w:pPr>
          </w:p>
        </w:tc>
      </w:tr>
      <w:tr w:rsidR="00AD6FA4" w:rsidRPr="00D1184F" w14:paraId="7777C0D3" w14:textId="77777777" w:rsidTr="005D6A0A">
        <w:trPr>
          <w:trHeight w:val="482"/>
        </w:trPr>
        <w:tc>
          <w:tcPr>
            <w:tcW w:w="10458" w:type="dxa"/>
            <w:gridSpan w:val="18"/>
            <w:tcBorders>
              <w:bottom w:val="single" w:sz="36" w:space="0" w:color="CADEE5" w:themeColor="background2"/>
            </w:tcBorders>
          </w:tcPr>
          <w:p w14:paraId="255CE2DB" w14:textId="77777777" w:rsidR="00AD6FA4" w:rsidRPr="00D1184F" w:rsidRDefault="00AD6FA4" w:rsidP="00DF1CB4">
            <w:pPr>
              <w:rPr>
                <w:noProof/>
              </w:rPr>
            </w:pPr>
          </w:p>
        </w:tc>
      </w:tr>
    </w:tbl>
    <w:p w14:paraId="482D539E" w14:textId="77777777" w:rsidR="00AB03FA" w:rsidRPr="00D1184F" w:rsidRDefault="00AB03FA" w:rsidP="00DF1CB4">
      <w:pPr>
        <w:rPr>
          <w:noProof/>
        </w:rPr>
      </w:pPr>
    </w:p>
    <w:sectPr w:rsidR="00AB03FA" w:rsidRPr="00D1184F" w:rsidSect="0092772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D56AB" w14:textId="77777777" w:rsidR="00D95E60" w:rsidRDefault="00D95E60" w:rsidP="00DF1CB4">
      <w:r>
        <w:separator/>
      </w:r>
    </w:p>
  </w:endnote>
  <w:endnote w:type="continuationSeparator" w:id="0">
    <w:p w14:paraId="5C8BE7B6" w14:textId="77777777" w:rsidR="00D95E60" w:rsidRDefault="00D95E60" w:rsidP="00DF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C9F27" w14:textId="77777777" w:rsidR="00D95E60" w:rsidRDefault="00D95E60" w:rsidP="00DF1CB4">
      <w:r>
        <w:separator/>
      </w:r>
    </w:p>
  </w:footnote>
  <w:footnote w:type="continuationSeparator" w:id="0">
    <w:p w14:paraId="77759F74" w14:textId="77777777" w:rsidR="00D95E60" w:rsidRDefault="00D95E60" w:rsidP="00DF1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387A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C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46A17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5E0E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8B6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34EA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4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344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E44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466F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954090">
    <w:abstractNumId w:val="0"/>
  </w:num>
  <w:num w:numId="2" w16cid:durableId="1281765570">
    <w:abstractNumId w:val="1"/>
  </w:num>
  <w:num w:numId="3" w16cid:durableId="654528519">
    <w:abstractNumId w:val="2"/>
  </w:num>
  <w:num w:numId="4" w16cid:durableId="928848506">
    <w:abstractNumId w:val="3"/>
  </w:num>
  <w:num w:numId="5" w16cid:durableId="1571648034">
    <w:abstractNumId w:val="8"/>
  </w:num>
  <w:num w:numId="6" w16cid:durableId="561983260">
    <w:abstractNumId w:val="4"/>
  </w:num>
  <w:num w:numId="7" w16cid:durableId="2067138936">
    <w:abstractNumId w:val="5"/>
  </w:num>
  <w:num w:numId="8" w16cid:durableId="859707342">
    <w:abstractNumId w:val="6"/>
  </w:num>
  <w:num w:numId="9" w16cid:durableId="138813077">
    <w:abstractNumId w:val="7"/>
  </w:num>
  <w:num w:numId="10" w16cid:durableId="967206218">
    <w:abstractNumId w:val="9"/>
  </w:num>
  <w:num w:numId="11" w16cid:durableId="18815043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FE5"/>
    <w:rsid w:val="00230BB8"/>
    <w:rsid w:val="00281CAE"/>
    <w:rsid w:val="002B73E2"/>
    <w:rsid w:val="002D3AB8"/>
    <w:rsid w:val="003E677D"/>
    <w:rsid w:val="00413477"/>
    <w:rsid w:val="004A586E"/>
    <w:rsid w:val="00560EA0"/>
    <w:rsid w:val="005D6A0A"/>
    <w:rsid w:val="005E09DE"/>
    <w:rsid w:val="005F5561"/>
    <w:rsid w:val="00665FE5"/>
    <w:rsid w:val="00680892"/>
    <w:rsid w:val="006C60E6"/>
    <w:rsid w:val="00735CA2"/>
    <w:rsid w:val="00810E61"/>
    <w:rsid w:val="008E268E"/>
    <w:rsid w:val="0092772C"/>
    <w:rsid w:val="009835F5"/>
    <w:rsid w:val="00A520FA"/>
    <w:rsid w:val="00AB03FA"/>
    <w:rsid w:val="00AC3A56"/>
    <w:rsid w:val="00AD0DDD"/>
    <w:rsid w:val="00AD6FA4"/>
    <w:rsid w:val="00B77DE0"/>
    <w:rsid w:val="00B83E84"/>
    <w:rsid w:val="00C649D8"/>
    <w:rsid w:val="00D06709"/>
    <w:rsid w:val="00D1184F"/>
    <w:rsid w:val="00D74C88"/>
    <w:rsid w:val="00D95E60"/>
    <w:rsid w:val="00DF1CB4"/>
    <w:rsid w:val="00E14266"/>
    <w:rsid w:val="00F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BFA58"/>
  <w15:chartTrackingRefBased/>
  <w15:docId w15:val="{2B5E2487-DF16-4835-8D70-DAB0525E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DF1CB4"/>
    <w:rPr>
      <w:rFonts w:cstheme="minorHAnsi"/>
      <w:sz w:val="20"/>
    </w:rPr>
  </w:style>
  <w:style w:type="paragraph" w:styleId="Ttulo1">
    <w:name w:val="heading 1"/>
    <w:basedOn w:val="Normal"/>
    <w:next w:val="Normal"/>
    <w:link w:val="Ttulo1Car"/>
    <w:qFormat/>
    <w:rsid w:val="00FA4DB0"/>
    <w:pPr>
      <w:keepNext/>
      <w:keepLines/>
      <w:jc w:val="center"/>
      <w:outlineLvl w:val="0"/>
    </w:pPr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paragraph" w:styleId="Ttulo2">
    <w:name w:val="heading 2"/>
    <w:basedOn w:val="Normal"/>
    <w:next w:val="Normal"/>
    <w:link w:val="Ttulo2Car"/>
    <w:uiPriority w:val="1"/>
    <w:qFormat/>
    <w:rsid w:val="00FA4DB0"/>
    <w:pPr>
      <w:keepNext/>
      <w:keepLines/>
      <w:spacing w:before="40"/>
      <w:jc w:val="center"/>
      <w:outlineLvl w:val="1"/>
    </w:pPr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paragraph" w:styleId="Ttulo3">
    <w:name w:val="heading 3"/>
    <w:basedOn w:val="Normal"/>
    <w:next w:val="Normal"/>
    <w:link w:val="Ttulo3Car"/>
    <w:uiPriority w:val="2"/>
    <w:qFormat/>
    <w:rsid w:val="00FA4DB0"/>
    <w:pPr>
      <w:keepNext/>
      <w:keepLines/>
      <w:spacing w:after="40"/>
      <w:ind w:left="170"/>
      <w:outlineLvl w:val="2"/>
    </w:pPr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3AB8"/>
    <w:rPr>
      <w:sz w:val="16"/>
    </w:rPr>
  </w:style>
  <w:style w:type="paragraph" w:styleId="Piedepgina">
    <w:name w:val="footer"/>
    <w:basedOn w:val="Normal"/>
    <w:link w:val="PiedepginaCar"/>
    <w:uiPriority w:val="99"/>
    <w:semiHidden/>
    <w:rsid w:val="00D06709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D3AB8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rsid w:val="00D0670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3AB8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D06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2D3AB8"/>
    <w:rPr>
      <w:rFonts w:asciiTheme="majorHAnsi" w:eastAsiaTheme="majorEastAsia" w:hAnsiTheme="majorHAnsi" w:cs="Times New Roman (Headings CS)"/>
      <w:b/>
      <w:caps/>
      <w:color w:val="2C3B57" w:themeColor="text2"/>
      <w:sz w:val="90"/>
      <w:szCs w:val="32"/>
    </w:rPr>
  </w:style>
  <w:style w:type="character" w:customStyle="1" w:styleId="Ttulo2Car">
    <w:name w:val="Título 2 Car"/>
    <w:basedOn w:val="Fuentedeprrafopredeter"/>
    <w:link w:val="Ttulo2"/>
    <w:uiPriority w:val="1"/>
    <w:rsid w:val="002D3AB8"/>
    <w:rPr>
      <w:rFonts w:eastAsiaTheme="majorEastAsia" w:cs="Times New Roman (Headings CS)"/>
      <w:caps/>
      <w:color w:val="000000" w:themeColor="text1"/>
      <w:spacing w:val="80"/>
      <w:sz w:val="44"/>
      <w:szCs w:val="26"/>
    </w:rPr>
  </w:style>
  <w:style w:type="character" w:customStyle="1" w:styleId="Ttulo3Car">
    <w:name w:val="Título 3 Car"/>
    <w:basedOn w:val="Fuentedeprrafopredeter"/>
    <w:link w:val="Ttulo3"/>
    <w:uiPriority w:val="2"/>
    <w:rsid w:val="002D3AB8"/>
    <w:rPr>
      <w:rFonts w:ascii="Franklin Gothic Medium" w:eastAsiaTheme="majorEastAsia" w:hAnsi="Franklin Gothic Medium" w:cs="Times New Roman (Headings CS)"/>
      <w:b/>
      <w:caps/>
      <w:color w:val="2C3B57" w:themeColor="text2"/>
      <w:sz w:val="28"/>
    </w:rPr>
  </w:style>
  <w:style w:type="paragraph" w:customStyle="1" w:styleId="Texto">
    <w:name w:val="Texto"/>
    <w:basedOn w:val="Normal"/>
    <w:uiPriority w:val="3"/>
    <w:qFormat/>
    <w:rsid w:val="00FA4DB0"/>
    <w:pPr>
      <w:spacing w:line="288" w:lineRule="auto"/>
      <w:ind w:left="170" w:right="113"/>
    </w:pPr>
    <w:rPr>
      <w:color w:val="404040" w:themeColor="text1" w:themeTint="BF"/>
      <w:sz w:val="22"/>
    </w:rPr>
  </w:style>
  <w:style w:type="paragraph" w:customStyle="1" w:styleId="Fechas">
    <w:name w:val="Fechas"/>
    <w:basedOn w:val="Normal"/>
    <w:uiPriority w:val="4"/>
    <w:qFormat/>
    <w:rsid w:val="00FA4DB0"/>
    <w:pPr>
      <w:ind w:left="170"/>
    </w:pPr>
    <w:rPr>
      <w:b/>
      <w:color w:val="2C3B57" w:themeColor="text2"/>
    </w:rPr>
  </w:style>
  <w:style w:type="paragraph" w:styleId="Prrafodelista">
    <w:name w:val="List Paragraph"/>
    <w:basedOn w:val="Normal"/>
    <w:uiPriority w:val="6"/>
    <w:qFormat/>
    <w:rsid w:val="00B83E84"/>
    <w:pPr>
      <w:numPr>
        <w:numId w:val="11"/>
      </w:numPr>
      <w:spacing w:before="80" w:line="360" w:lineRule="auto"/>
      <w:ind w:left="533"/>
      <w:contextualSpacing/>
    </w:pPr>
    <w:rPr>
      <w:rFonts w:ascii="Gill Sans MT" w:hAnsi="Gill Sans MT" w:cs="Times New Roman (Body CS)"/>
      <w:caps/>
      <w:color w:val="000000" w:themeColor="text1"/>
      <w:sz w:val="22"/>
    </w:rPr>
  </w:style>
  <w:style w:type="character" w:styleId="Textodelmarcadordeposicin">
    <w:name w:val="Placeholder Text"/>
    <w:basedOn w:val="Fuentedeprrafopredeter"/>
    <w:uiPriority w:val="99"/>
    <w:semiHidden/>
    <w:rsid w:val="00FA4DB0"/>
    <w:rPr>
      <w:color w:val="808080"/>
    </w:rPr>
  </w:style>
  <w:style w:type="character" w:styleId="nfasis">
    <w:name w:val="Emphasis"/>
    <w:basedOn w:val="Fuentedeprrafopredeter"/>
    <w:uiPriority w:val="20"/>
    <w:qFormat/>
    <w:rsid w:val="00DF1CB4"/>
    <w:rPr>
      <w:b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Packages\Microsoft.Office.Desktop_8wekyb3d8bbwe\LocalCache\Roaming\Microsoft\Templates\Curr&#237;culum%20v&#237;tae%20moderno%20y%20organiz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399AEF662E4F46B1F64F372EF09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4CF6-9E23-4441-9278-FD2F95528F4C}"/>
      </w:docPartPr>
      <w:docPartBody>
        <w:p w:rsidR="000D6335" w:rsidRDefault="00DD5306">
          <w:pPr>
            <w:pStyle w:val="6A399AEF662E4F46B1F64F372EF09FCD"/>
          </w:pPr>
          <w:r w:rsidRPr="00D1184F">
            <w:rPr>
              <w:noProof/>
              <w:lang w:bidi="es-ES"/>
            </w:rPr>
            <w:t>[Teléfono]</w:t>
          </w:r>
        </w:p>
      </w:docPartBody>
    </w:docPart>
    <w:docPart>
      <w:docPartPr>
        <w:name w:val="CD1369B95D8C485695F11BCE611F5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66D8A-0392-4CE9-BABD-DB992C984717}"/>
      </w:docPartPr>
      <w:docPartBody>
        <w:p w:rsidR="000D6335" w:rsidRDefault="00DD5306">
          <w:pPr>
            <w:pStyle w:val="CD1369B95D8C485695F11BCE611F5303"/>
          </w:pPr>
          <w:r w:rsidRPr="00D1184F">
            <w:rPr>
              <w:noProof/>
              <w:lang w:bidi="es-ES"/>
            </w:rPr>
            <w:t>Correo electrónico</w:t>
          </w:r>
        </w:p>
      </w:docPartBody>
    </w:docPart>
    <w:docPart>
      <w:docPartPr>
        <w:name w:val="EECED11B50774AF2A9D11492E72CA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5B238-B050-4682-AE02-A83A5E2A4D49}"/>
      </w:docPartPr>
      <w:docPartBody>
        <w:p w:rsidR="000D6335" w:rsidRDefault="00DD5306">
          <w:pPr>
            <w:pStyle w:val="EECED11B50774AF2A9D11492E72CA323"/>
          </w:pPr>
          <w:r w:rsidRPr="00D1184F">
            <w:rPr>
              <w:noProof/>
              <w:lang w:bidi="es-ES"/>
            </w:rPr>
            <w:t>[Dirección]</w:t>
          </w:r>
        </w:p>
      </w:docPartBody>
    </w:docPart>
    <w:docPart>
      <w:docPartPr>
        <w:name w:val="BB9351EA179849408199DB33025AC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D99-4C51-4A9A-9FFA-03C2CC66FF0F}"/>
      </w:docPartPr>
      <w:docPartBody>
        <w:p w:rsidR="000D6335" w:rsidRDefault="00DD5306">
          <w:pPr>
            <w:pStyle w:val="BB9351EA179849408199DB33025AC30A"/>
          </w:pPr>
          <w:r w:rsidRPr="00D1184F">
            <w:rPr>
              <w:noProof/>
              <w:lang w:bidi="es-ES"/>
            </w:rPr>
            <w:t>[Sitio web]</w:t>
          </w:r>
        </w:p>
      </w:docPartBody>
    </w:docPart>
    <w:docPart>
      <w:docPartPr>
        <w:name w:val="5B86CA4B0CAB4A48BDD33670DB2F0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30C62-F390-4AF4-9759-659B809346C2}"/>
      </w:docPartPr>
      <w:docPartBody>
        <w:p w:rsidR="000D6335" w:rsidRDefault="00DD5306">
          <w:pPr>
            <w:pStyle w:val="5B86CA4B0CAB4A48BDD33670DB2F0D7E"/>
          </w:pPr>
          <w:r w:rsidRPr="00D1184F">
            <w:rPr>
              <w:noProof/>
              <w:lang w:bidi="es-ES"/>
            </w:rPr>
            <w:t>Objetivo</w:t>
          </w:r>
        </w:p>
      </w:docPartBody>
    </w:docPart>
    <w:docPart>
      <w:docPartPr>
        <w:name w:val="BC86465016E04E909DBF0265C653B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97A0D-35FC-43A1-84EB-9E067F2055D5}"/>
      </w:docPartPr>
      <w:docPartBody>
        <w:p w:rsidR="000D6335" w:rsidRDefault="00DD5306">
          <w:pPr>
            <w:pStyle w:val="BC86465016E04E909DBF0265C653B28F"/>
          </w:pPr>
          <w:r w:rsidRPr="00D1184F">
            <w:rPr>
              <w:noProof/>
              <w:lang w:bidi="es-ES"/>
            </w:rPr>
            <w:t>Formación</w:t>
          </w:r>
        </w:p>
      </w:docPartBody>
    </w:docPart>
    <w:docPart>
      <w:docPartPr>
        <w:name w:val="91E0A4BF2191474AA2EC6CC312C2D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E35C2-4A9C-4399-98B8-9F20BADBD91B}"/>
      </w:docPartPr>
      <w:docPartBody>
        <w:p w:rsidR="000D6335" w:rsidRDefault="00DD5306">
          <w:pPr>
            <w:pStyle w:val="91E0A4BF2191474AA2EC6CC312C2DDDB"/>
          </w:pPr>
          <w:r w:rsidRPr="00D1184F">
            <w:rPr>
              <w:noProof/>
              <w:lang w:bidi="es-ES"/>
            </w:rPr>
            <w:t>[Reemplace esta frase por su objetivo laboral. Para reemplazar un texto de sugerencia por el suyo, seleccione una línea de texto y comience a escribir. Para obtener mejores resultados al seleccionar un texto para copiar o reemplazar, no incluya ningún espacio a la derecha de los caracteres de la selección.]</w:t>
          </w:r>
        </w:p>
      </w:docPartBody>
    </w:docPart>
    <w:docPart>
      <w:docPartPr>
        <w:name w:val="376B21DF22FB428BA0BAB56F4C121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B2D0E-8F06-4892-9083-A2063B617E1A}"/>
      </w:docPartPr>
      <w:docPartBody>
        <w:p w:rsidR="000D6335" w:rsidRDefault="00DD5306">
          <w:pPr>
            <w:pStyle w:val="376B21DF22FB428BA0BAB56F4C1212C1"/>
          </w:pPr>
          <w:r w:rsidRPr="00D1184F">
            <w:rPr>
              <w:noProof/>
              <w:lang w:bidi="es-ES"/>
            </w:rPr>
            <w:t>[Nombre de la institución]</w:t>
          </w:r>
        </w:p>
      </w:docPartBody>
    </w:docPart>
    <w:docPart>
      <w:docPartPr>
        <w:name w:val="B562CECEB8174D468D5B68440DAAA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11B0C-4028-44A3-BEA1-DF037A613B4D}"/>
      </w:docPartPr>
      <w:docPartBody>
        <w:p w:rsidR="000D6335" w:rsidRDefault="00DD5306">
          <w:pPr>
            <w:pStyle w:val="B562CECEB8174D468D5B68440DAAAF2F"/>
          </w:pPr>
          <w:r w:rsidRPr="00D1184F">
            <w:rPr>
              <w:noProof/>
              <w:lang w:bidi="es-ES"/>
            </w:rPr>
            <w:t>[Ciudad]</w:t>
          </w:r>
        </w:p>
      </w:docPartBody>
    </w:docPart>
    <w:docPart>
      <w:docPartPr>
        <w:name w:val="0C14339974C540B2AB04086256055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6090F-37B2-49A1-926A-4681EC81ED72}"/>
      </w:docPartPr>
      <w:docPartBody>
        <w:p w:rsidR="000D6335" w:rsidRDefault="00DD5306">
          <w:pPr>
            <w:pStyle w:val="0C14339974C540B2AB04086256055718"/>
          </w:pPr>
          <w:r w:rsidRPr="00D1184F">
            <w:rPr>
              <w:noProof/>
              <w:lang w:bidi="es-ES"/>
            </w:rPr>
            <w:t>[Estado]</w:t>
          </w:r>
        </w:p>
      </w:docPartBody>
    </w:docPart>
    <w:docPart>
      <w:docPartPr>
        <w:name w:val="82A68FE57993415EA5B2637CCC74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DE29-421C-4036-92DD-3D2EB41C5D23}"/>
      </w:docPartPr>
      <w:docPartBody>
        <w:p w:rsidR="000D6335" w:rsidRDefault="00DD5306">
          <w:pPr>
            <w:pStyle w:val="82A68FE57993415EA5B2637CCC748FE1"/>
          </w:pPr>
          <w:r w:rsidRPr="00D1184F">
            <w:rPr>
              <w:noProof/>
              <w:lang w:bidi="es-ES"/>
            </w:rPr>
            <w:t>[Aquí puede indicar su calificación media y escribir un resumen breve de los trabajos de clase, los premios y las matrículas de honor relevantes.]</w:t>
          </w:r>
        </w:p>
      </w:docPartBody>
    </w:docPart>
    <w:docPart>
      <w:docPartPr>
        <w:name w:val="6A95666428D24586BE15BF6D59DB1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9068-279E-4A55-8FC2-57F19B78A462}"/>
      </w:docPartPr>
      <w:docPartBody>
        <w:p w:rsidR="000D6335" w:rsidRDefault="00DD5306">
          <w:pPr>
            <w:pStyle w:val="6A95666428D24586BE15BF6D59DB15F1"/>
          </w:pPr>
          <w:r w:rsidRPr="00D1184F">
            <w:rPr>
              <w:noProof/>
              <w:lang w:bidi="es-ES"/>
            </w:rPr>
            <w:t>APTITUDES CLAVE</w:t>
          </w:r>
        </w:p>
      </w:docPartBody>
    </w:docPart>
    <w:docPart>
      <w:docPartPr>
        <w:name w:val="E6F02DAFF0C84A03A67A5EDDF3EF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B11F6-C395-44C9-B567-53600C90B9CB}"/>
      </w:docPartPr>
      <w:docPartBody>
        <w:p w:rsidR="00000000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Marketing</w:t>
          </w:r>
        </w:p>
        <w:p w:rsidR="00000000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Administración de proyectos</w:t>
          </w:r>
        </w:p>
        <w:p w:rsidR="00000000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Planificación presupuestaria</w:t>
          </w:r>
        </w:p>
        <w:p w:rsidR="00000000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Redes sociales</w:t>
          </w:r>
        </w:p>
        <w:p w:rsidR="000D6335" w:rsidRDefault="00DD5306">
          <w:pPr>
            <w:pStyle w:val="E6F02DAFF0C84A03A67A5EDDF3EFA35A"/>
          </w:pPr>
          <w:r w:rsidRPr="00D1184F">
            <w:rPr>
              <w:noProof/>
              <w:lang w:bidi="es-ES"/>
            </w:rPr>
            <w:t>Planeación</w:t>
          </w:r>
        </w:p>
      </w:docPartBody>
    </w:docPart>
    <w:docPart>
      <w:docPartPr>
        <w:name w:val="66B0FF7012AB4BA09392AFBDD83AA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AAF5-2D15-41E4-8633-A55FFF564FC9}"/>
      </w:docPartPr>
      <w:docPartBody>
        <w:p w:rsidR="000D6335" w:rsidRDefault="00DD5306">
          <w:pPr>
            <w:pStyle w:val="66B0FF7012AB4BA09392AFBDD83AA1C1"/>
          </w:pPr>
          <w:r w:rsidRPr="00D1184F">
            <w:rPr>
              <w:noProof/>
              <w:lang w:bidi="es-ES"/>
            </w:rPr>
            <w:t>PREMIOS</w:t>
          </w:r>
        </w:p>
      </w:docPartBody>
    </w:docPart>
    <w:docPart>
      <w:docPartPr>
        <w:name w:val="609C61F37FB74BAD9F5E9C71F9B67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E834C-6759-402A-94B8-6BFCE1EBB580}"/>
      </w:docPartPr>
      <w:docPartBody>
        <w:p w:rsidR="000D6335" w:rsidRDefault="00DD5306">
          <w:pPr>
            <w:pStyle w:val="609C61F37FB74BAD9F5E9C71F9B67CFB"/>
          </w:pPr>
          <w:r w:rsidRPr="00D1184F">
            <w:rPr>
              <w:noProof/>
              <w:lang w:bidi="es-ES"/>
            </w:rPr>
            <w:t>Experiencia</w:t>
          </w:r>
        </w:p>
      </w:docPartBody>
    </w:docPart>
    <w:docPart>
      <w:docPartPr>
        <w:name w:val="D563EEDAD51A483183DF2AE6722AF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D4375-6EC4-49B1-95DF-08BCE370DAC1}"/>
      </w:docPartPr>
      <w:docPartBody>
        <w:p w:rsidR="000D6335" w:rsidRDefault="00DD5306">
          <w:pPr>
            <w:pStyle w:val="D563EEDAD51A483183DF2AE6722AF86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A09BA19BF5A4483B8915AC5418986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C4E78-53DD-4EC7-91FF-2DBFA8C6F0BD}"/>
      </w:docPartPr>
      <w:docPartBody>
        <w:p w:rsidR="000D6335" w:rsidRDefault="00DD5306">
          <w:pPr>
            <w:pStyle w:val="A09BA19BF5A4483B8915AC5418986EBF"/>
          </w:pPr>
          <w:r w:rsidRPr="00D1184F">
            <w:rPr>
              <w:noProof/>
              <w:lang w:bidi="es-ES"/>
            </w:rPr>
            <w:t>[Cargo] • [Puesto] • [Nombre de la empresa]</w:t>
          </w:r>
        </w:p>
      </w:docPartBody>
    </w:docPart>
    <w:docPart>
      <w:docPartPr>
        <w:name w:val="402B5DD0A93742F5A0E3F6BB2353C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D3961-0971-42B2-B4E6-ECF569FF97BC}"/>
      </w:docPartPr>
      <w:docPartBody>
        <w:p w:rsidR="000D6335" w:rsidRDefault="00DD5306">
          <w:pPr>
            <w:pStyle w:val="402B5DD0A93742F5A0E3F6BB2353CAE9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367DB2799DF4826A9FB7CB63165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46621-D2B5-47DF-B56B-E3E4EEF04F60}"/>
      </w:docPartPr>
      <w:docPartBody>
        <w:p w:rsidR="000D6335" w:rsidRDefault="00DD5306">
          <w:pPr>
            <w:pStyle w:val="0367DB2799DF4826A9FB7CB63165D70D"/>
          </w:pPr>
          <w:r w:rsidRPr="00D1184F">
            <w:rPr>
              <w:noProof/>
              <w:lang w:bidi="es-ES"/>
            </w:rPr>
            <w:t>[Fecha de inicio] – [Fecha de finalización]</w:t>
          </w:r>
        </w:p>
      </w:docPartBody>
    </w:docPart>
    <w:docPart>
      <w:docPartPr>
        <w:name w:val="08DF81895F344B508667E35222F1E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2C99E-025D-4904-9DD9-1DD4440BE142}"/>
      </w:docPartPr>
      <w:docPartBody>
        <w:p w:rsidR="000D6335" w:rsidRDefault="00DD5306">
          <w:pPr>
            <w:pStyle w:val="08DF81895F344B508667E35222F1E8AE"/>
          </w:pPr>
          <w:r w:rsidRPr="00D1184F">
            <w:rPr>
              <w:noProof/>
              <w:lang w:bidi="es-ES"/>
            </w:rPr>
            <w:t>[Escriba un breve resumen de sus principales responsabilidades y sus logros más destacados aquí.]</w:t>
          </w:r>
        </w:p>
      </w:docPartBody>
    </w:docPart>
    <w:docPart>
      <w:docPartPr>
        <w:name w:val="88E3C321CEEE4FB9B79B987CBD4DA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6E761-E4C1-4E76-AA55-8D790DDBA058}"/>
      </w:docPartPr>
      <w:docPartBody>
        <w:p w:rsidR="000D6335" w:rsidRDefault="00DD5306">
          <w:pPr>
            <w:pStyle w:val="88E3C321CEEE4FB9B79B987CBD4DAB83"/>
          </w:pPr>
          <w:r w:rsidRPr="00D1184F">
            <w:rPr>
              <w:noProof/>
              <w:lang w:bidi="es-ES"/>
            </w:rPr>
            <w:t>Comunicación</w:t>
          </w:r>
        </w:p>
      </w:docPartBody>
    </w:docPart>
    <w:docPart>
      <w:docPartPr>
        <w:name w:val="AC74FD9844DE4310990CD780D0F07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3764C-E071-4BCB-A09A-11A3DF093A43}"/>
      </w:docPartPr>
      <w:docPartBody>
        <w:p w:rsidR="000D6335" w:rsidRDefault="00DD5306">
          <w:pPr>
            <w:pStyle w:val="AC74FD9844DE4310990CD780D0F07485"/>
          </w:pPr>
          <w:r w:rsidRPr="00D1184F">
            <w:rPr>
              <w:noProof/>
              <w:lang w:bidi="es-ES"/>
            </w:rPr>
            <w:t>[Recibió críticas muy positivas con su presentación.</w:t>
          </w:r>
          <w:r w:rsidRPr="00D1184F">
            <w:rPr>
              <w:noProof/>
              <w:lang w:bidi="es-ES"/>
            </w:rPr>
            <w:br/>
            <w:t xml:space="preserve">No sea tímido al respecto. </w:t>
          </w:r>
          <w:r w:rsidRPr="00D1184F">
            <w:rPr>
              <w:noProof/>
              <w:lang w:bidi="es-ES"/>
            </w:rPr>
            <w:br/>
            <w:t>Aquí es donde tiene que demostrar lo bien que trabaja y colabora con los demás.]</w:t>
          </w:r>
        </w:p>
      </w:docPartBody>
    </w:docPart>
    <w:docPart>
      <w:docPartPr>
        <w:name w:val="6A8A3B4C6B1F4EDEA722BAAF9F815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C7A1F-E9B2-42D1-A1B2-C1AA78A8E2F3}"/>
      </w:docPartPr>
      <w:docPartBody>
        <w:p w:rsidR="000D6335" w:rsidRDefault="00DD5306">
          <w:pPr>
            <w:pStyle w:val="6A8A3B4C6B1F4EDEA722BAAF9F8155F5"/>
          </w:pPr>
          <w:r w:rsidRPr="00D1184F">
            <w:rPr>
              <w:noProof/>
              <w:lang w:bidi="es-ES"/>
            </w:rPr>
            <w:t>Liderazgo</w:t>
          </w:r>
        </w:p>
      </w:docPartBody>
    </w:docPart>
    <w:docPart>
      <w:docPartPr>
        <w:name w:val="2EEC72255E0D45C2853A645D8AA0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D7A96-4FF4-467C-8B68-5EE402FB17F2}"/>
      </w:docPartPr>
      <w:docPartBody>
        <w:p w:rsidR="00000000" w:rsidRPr="00D1184F" w:rsidRDefault="00DD5306" w:rsidP="00DF1CB4">
          <w:pPr>
            <w:pStyle w:val="Texto"/>
            <w:rPr>
              <w:noProof/>
            </w:rPr>
          </w:pPr>
          <w:r w:rsidRPr="00D1184F">
            <w:rPr>
              <w:noProof/>
              <w:lang w:bidi="es-ES"/>
            </w:rPr>
            <w:t>[¿Es el presidente de una fraternidad o comunidad, o el responsable de su organización benéfica favorita?</w:t>
          </w:r>
        </w:p>
        <w:p w:rsidR="000D6335" w:rsidRDefault="00DD5306">
          <w:pPr>
            <w:pStyle w:val="2EEC72255E0D45C2853A645D8AA0494D"/>
          </w:pPr>
          <w:r w:rsidRPr="00D1184F">
            <w:rPr>
              <w:noProof/>
              <w:lang w:bidi="es-ES"/>
            </w:rPr>
            <w:t>Entonces es un líder nato, las cosas como son.]</w:t>
          </w:r>
        </w:p>
      </w:docPartBody>
    </w:docPart>
    <w:docPart>
      <w:docPartPr>
        <w:name w:val="9238EC32EE8949C7AB75E7A4FBAE1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AA1C5-6EA5-43E9-8324-BB8B173E4ACF}"/>
      </w:docPartPr>
      <w:docPartBody>
        <w:p w:rsidR="000D6335" w:rsidRDefault="00DD5306">
          <w:pPr>
            <w:pStyle w:val="9238EC32EE8949C7AB75E7A4FBAE1F44"/>
          </w:pPr>
          <w:r w:rsidRPr="00D1184F">
            <w:rPr>
              <w:noProof/>
              <w:lang w:bidi="es-ES"/>
            </w:rPr>
            <w:t>Referencias</w:t>
          </w:r>
        </w:p>
      </w:docPartBody>
    </w:docPart>
    <w:docPart>
      <w:docPartPr>
        <w:name w:val="1DF9512F6C5741E293568CD7C6CC7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9B7DD-45C8-4D6F-878E-F2D59ECAC8C4}"/>
      </w:docPartPr>
      <w:docPartBody>
        <w:p w:rsidR="000D6335" w:rsidRDefault="00DD5306">
          <w:pPr>
            <w:pStyle w:val="1DF9512F6C5741E293568CD7C6CC70CF"/>
          </w:pPr>
          <w:r w:rsidRPr="00D1184F">
            <w:rPr>
              <w:noProof/>
              <w:lang w:bidi="es-ES"/>
            </w:rPr>
            <w:t>[Disponible bajo solicitud.]</w:t>
          </w:r>
        </w:p>
      </w:docPartBody>
    </w:docPart>
    <w:docPart>
      <w:docPartPr>
        <w:name w:val="3A71D5DBDEA8453AB78715AD6E0E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0994F-E33A-4F51-8390-21011C136E32}"/>
      </w:docPartPr>
      <w:docPartBody>
        <w:p w:rsidR="00DD5306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EMPLEADO DEL MES</w:t>
          </w:r>
        </w:p>
        <w:p w:rsidR="00DD5306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PREMIO DE LIDERAZGO</w:t>
          </w:r>
        </w:p>
        <w:p w:rsidR="000D6335" w:rsidRDefault="00DD5306" w:rsidP="00DD5306">
          <w:pPr>
            <w:pStyle w:val="3A71D5DBDEA8453AB78715AD6E0E509D"/>
          </w:pPr>
          <w:r w:rsidRPr="00D1184F">
            <w:rPr>
              <w:noProof/>
              <w:lang w:bidi="es-ES"/>
            </w:rPr>
            <w:t>PREMIO DE MEJOR RENDIMIENTO</w:t>
          </w:r>
        </w:p>
      </w:docPartBody>
    </w:docPart>
    <w:docPart>
      <w:docPartPr>
        <w:name w:val="F4E16977BA1D42B1AD1659EAF306B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9458-92C9-402E-93BF-A862DABDD109}"/>
      </w:docPartPr>
      <w:docPartBody>
        <w:p w:rsidR="00DD5306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EMPLEADO DEL MES</w:t>
          </w:r>
        </w:p>
        <w:p w:rsidR="00DD5306" w:rsidRPr="00D1184F" w:rsidRDefault="00DD5306" w:rsidP="00DF1CB4">
          <w:pPr>
            <w:pStyle w:val="Prrafodelista"/>
            <w:rPr>
              <w:noProof/>
            </w:rPr>
          </w:pPr>
          <w:r w:rsidRPr="00D1184F">
            <w:rPr>
              <w:noProof/>
              <w:lang w:bidi="es-ES"/>
            </w:rPr>
            <w:t>PREMIO DE LIDERAZGO</w:t>
          </w:r>
        </w:p>
        <w:p w:rsidR="000D6335" w:rsidRDefault="00DD5306" w:rsidP="00DD5306">
          <w:pPr>
            <w:pStyle w:val="F4E16977BA1D42B1AD1659EAF306B2A3"/>
          </w:pPr>
          <w:r w:rsidRPr="00D1184F">
            <w:rPr>
              <w:noProof/>
              <w:lang w:bidi="es-ES"/>
            </w:rPr>
            <w:t>PREMIO DE MEJOR RENDIMIENTO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A72CA"/>
    <w:multiLevelType w:val="hybridMultilevel"/>
    <w:tmpl w:val="1040BCF8"/>
    <w:lvl w:ilvl="0" w:tplc="A7EA5B54">
      <w:start w:val="1"/>
      <w:numFmt w:val="bullet"/>
      <w:pStyle w:val="Prrafodelista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54986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306"/>
    <w:rsid w:val="000D6335"/>
    <w:rsid w:val="0063655E"/>
    <w:rsid w:val="00B77DE0"/>
    <w:rsid w:val="00DD5306"/>
    <w:rsid w:val="00E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52FA203BD3492ABECDF71D3CB9AF03">
    <w:name w:val="B252FA203BD3492ABECDF71D3CB9AF03"/>
  </w:style>
  <w:style w:type="paragraph" w:customStyle="1" w:styleId="0D960ECFDBAC40FEB5EB281FD257EF3C">
    <w:name w:val="0D960ECFDBAC40FEB5EB281FD257EF3C"/>
  </w:style>
  <w:style w:type="paragraph" w:customStyle="1" w:styleId="6A399AEF662E4F46B1F64F372EF09FCD">
    <w:name w:val="6A399AEF662E4F46B1F64F372EF09FCD"/>
  </w:style>
  <w:style w:type="paragraph" w:customStyle="1" w:styleId="CD1369B95D8C485695F11BCE611F5303">
    <w:name w:val="CD1369B95D8C485695F11BCE611F5303"/>
  </w:style>
  <w:style w:type="paragraph" w:customStyle="1" w:styleId="EECED11B50774AF2A9D11492E72CA323">
    <w:name w:val="EECED11B50774AF2A9D11492E72CA323"/>
  </w:style>
  <w:style w:type="paragraph" w:customStyle="1" w:styleId="BB9351EA179849408199DB33025AC30A">
    <w:name w:val="BB9351EA179849408199DB33025AC30A"/>
  </w:style>
  <w:style w:type="paragraph" w:customStyle="1" w:styleId="5B86CA4B0CAB4A48BDD33670DB2F0D7E">
    <w:name w:val="5B86CA4B0CAB4A48BDD33670DB2F0D7E"/>
  </w:style>
  <w:style w:type="paragraph" w:customStyle="1" w:styleId="BC86465016E04E909DBF0265C653B28F">
    <w:name w:val="BC86465016E04E909DBF0265C653B28F"/>
  </w:style>
  <w:style w:type="paragraph" w:customStyle="1" w:styleId="91E0A4BF2191474AA2EC6CC312C2DDDB">
    <w:name w:val="91E0A4BF2191474AA2EC6CC312C2DDDB"/>
  </w:style>
  <w:style w:type="paragraph" w:customStyle="1" w:styleId="376B21DF22FB428BA0BAB56F4C1212C1">
    <w:name w:val="376B21DF22FB428BA0BAB56F4C1212C1"/>
  </w:style>
  <w:style w:type="paragraph" w:customStyle="1" w:styleId="B562CECEB8174D468D5B68440DAAAF2F">
    <w:name w:val="B562CECEB8174D468D5B68440DAAAF2F"/>
  </w:style>
  <w:style w:type="paragraph" w:customStyle="1" w:styleId="0C14339974C540B2AB04086256055718">
    <w:name w:val="0C14339974C540B2AB04086256055718"/>
  </w:style>
  <w:style w:type="paragraph" w:customStyle="1" w:styleId="82A68FE57993415EA5B2637CCC748FE1">
    <w:name w:val="82A68FE57993415EA5B2637CCC748FE1"/>
  </w:style>
  <w:style w:type="paragraph" w:customStyle="1" w:styleId="6A95666428D24586BE15BF6D59DB15F1">
    <w:name w:val="6A95666428D24586BE15BF6D59DB15F1"/>
  </w:style>
  <w:style w:type="paragraph" w:styleId="Prrafodelista">
    <w:name w:val="List Paragraph"/>
    <w:basedOn w:val="Normal"/>
    <w:uiPriority w:val="6"/>
    <w:qFormat/>
    <w:rsid w:val="00DD5306"/>
    <w:pPr>
      <w:numPr>
        <w:numId w:val="1"/>
      </w:numPr>
      <w:spacing w:before="80" w:after="0" w:line="360" w:lineRule="auto"/>
      <w:ind w:left="533"/>
      <w:contextualSpacing/>
    </w:pPr>
    <w:rPr>
      <w:rFonts w:ascii="Gill Sans MT" w:eastAsiaTheme="minorHAnsi" w:hAnsi="Gill Sans MT" w:cs="Times New Roman (Body CS)"/>
      <w:caps/>
      <w:color w:val="000000" w:themeColor="text1"/>
      <w:szCs w:val="24"/>
      <w:lang w:eastAsia="en-US"/>
    </w:rPr>
  </w:style>
  <w:style w:type="paragraph" w:customStyle="1" w:styleId="E6F02DAFF0C84A03A67A5EDDF3EFA35A">
    <w:name w:val="E6F02DAFF0C84A03A67A5EDDF3EFA35A"/>
  </w:style>
  <w:style w:type="paragraph" w:customStyle="1" w:styleId="66B0FF7012AB4BA09392AFBDD83AA1C1">
    <w:name w:val="66B0FF7012AB4BA09392AFBDD83AA1C1"/>
  </w:style>
  <w:style w:type="paragraph" w:customStyle="1" w:styleId="085B6B7562E44D789B42002237307FFA">
    <w:name w:val="085B6B7562E44D789B42002237307FFA"/>
  </w:style>
  <w:style w:type="paragraph" w:customStyle="1" w:styleId="609C61F37FB74BAD9F5E9C71F9B67CFB">
    <w:name w:val="609C61F37FB74BAD9F5E9C71F9B67CFB"/>
  </w:style>
  <w:style w:type="paragraph" w:customStyle="1" w:styleId="D563EEDAD51A483183DF2AE6722AF86D">
    <w:name w:val="D563EEDAD51A483183DF2AE6722AF86D"/>
  </w:style>
  <w:style w:type="paragraph" w:customStyle="1" w:styleId="A09BA19BF5A4483B8915AC5418986EBF">
    <w:name w:val="A09BA19BF5A4483B8915AC5418986EBF"/>
  </w:style>
  <w:style w:type="paragraph" w:customStyle="1" w:styleId="402B5DD0A93742F5A0E3F6BB2353CAE9">
    <w:name w:val="402B5DD0A93742F5A0E3F6BB2353CAE9"/>
  </w:style>
  <w:style w:type="paragraph" w:customStyle="1" w:styleId="0367DB2799DF4826A9FB7CB63165D70D">
    <w:name w:val="0367DB2799DF4826A9FB7CB63165D70D"/>
  </w:style>
  <w:style w:type="paragraph" w:customStyle="1" w:styleId="08DF81895F344B508667E35222F1E8AE">
    <w:name w:val="08DF81895F344B508667E35222F1E8AE"/>
  </w:style>
  <w:style w:type="paragraph" w:customStyle="1" w:styleId="88E3C321CEEE4FB9B79B987CBD4DAB83">
    <w:name w:val="88E3C321CEEE4FB9B79B987CBD4DAB83"/>
  </w:style>
  <w:style w:type="paragraph" w:customStyle="1" w:styleId="AC74FD9844DE4310990CD780D0F07485">
    <w:name w:val="AC74FD9844DE4310990CD780D0F07485"/>
  </w:style>
  <w:style w:type="paragraph" w:customStyle="1" w:styleId="6A8A3B4C6B1F4EDEA722BAAF9F8155F5">
    <w:name w:val="6A8A3B4C6B1F4EDEA722BAAF9F8155F5"/>
  </w:style>
  <w:style w:type="paragraph" w:customStyle="1" w:styleId="Texto">
    <w:name w:val="Texto"/>
    <w:basedOn w:val="Normal"/>
    <w:uiPriority w:val="3"/>
    <w:qFormat/>
    <w:pPr>
      <w:spacing w:after="0" w:line="288" w:lineRule="auto"/>
      <w:ind w:left="170" w:right="113"/>
    </w:pPr>
    <w:rPr>
      <w:rFonts w:eastAsiaTheme="minorHAnsi" w:cstheme="minorHAnsi"/>
      <w:color w:val="404040" w:themeColor="text1" w:themeTint="BF"/>
      <w:szCs w:val="24"/>
      <w:lang w:eastAsia="en-US"/>
    </w:rPr>
  </w:style>
  <w:style w:type="paragraph" w:customStyle="1" w:styleId="2EEC72255E0D45C2853A645D8AA0494D">
    <w:name w:val="2EEC72255E0D45C2853A645D8AA0494D"/>
  </w:style>
  <w:style w:type="paragraph" w:customStyle="1" w:styleId="9238EC32EE8949C7AB75E7A4FBAE1F44">
    <w:name w:val="9238EC32EE8949C7AB75E7A4FBAE1F44"/>
  </w:style>
  <w:style w:type="paragraph" w:customStyle="1" w:styleId="1DF9512F6C5741E293568CD7C6CC70CF">
    <w:name w:val="1DF9512F6C5741E293568CD7C6CC70CF"/>
  </w:style>
  <w:style w:type="paragraph" w:customStyle="1" w:styleId="3A71D5DBDEA8453AB78715AD6E0E509D">
    <w:name w:val="3A71D5DBDEA8453AB78715AD6E0E509D"/>
    <w:rsid w:val="00DD5306"/>
  </w:style>
  <w:style w:type="paragraph" w:customStyle="1" w:styleId="F4E16977BA1D42B1AD1659EAF306B2A3">
    <w:name w:val="F4E16977BA1D42B1AD1659EAF306B2A3"/>
    <w:rsid w:val="00DD5306"/>
  </w:style>
  <w:style w:type="paragraph" w:customStyle="1" w:styleId="6DCFC84013404EDC9B2261AF391D463B">
    <w:name w:val="6DCFC84013404EDC9B2261AF391D463B"/>
    <w:rsid w:val="00DD53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 1">
      <a:dk1>
        <a:srgbClr val="000000"/>
      </a:dk1>
      <a:lt1>
        <a:srgbClr val="FFFFFF"/>
      </a:lt1>
      <a:dk2>
        <a:srgbClr val="2C3B57"/>
      </a:dk2>
      <a:lt2>
        <a:srgbClr val="CADEE5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1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B79958AF-6D2F-8E47-B31C-9D77199320A6}" vid="{735B7FF7-6B85-2E43-9A7F-201390A7BE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Status xmlns="71af3243-3dd4-4a8d-8c0d-dd76da1f02a5">Not started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fa6e671f1cd7e4d96ff9652be322dd5e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4e2496f70b101db0b8013f30a071bbf7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ED917E-6B3F-4995-8090-FD9CFEE660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35428-6F95-4096-840F-2DD96B16B62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47FEFD4-54E2-43C2-B579-757DDE7F1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moderno y organizado</Template>
  <TotalTime>1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Pedro Carvajal</cp:lastModifiedBy>
  <cp:revision>2</cp:revision>
  <dcterms:created xsi:type="dcterms:W3CDTF">2020-05-25T14:25:00Z</dcterms:created>
  <dcterms:modified xsi:type="dcterms:W3CDTF">2024-12-07T14:53:00Z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